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D3F31D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37087">
        <w:rPr>
          <w:kern w:val="3"/>
          <w:lang w:val="en-US" w:eastAsia="ar-SA"/>
        </w:rPr>
        <w:t>03.06.2026.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2536258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C92A0F">
        <w:rPr>
          <w:b/>
          <w:bCs/>
          <w:kern w:val="3"/>
          <w:lang w:val="sr-Cyrl-RS" w:eastAsia="ar-SA"/>
        </w:rPr>
        <w:t>Испитивање и сервисирање ПП апарата и хидраната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3509C2E" w:rsidR="00EC05A7" w:rsidRPr="00C92A0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92A0F">
        <w:rPr>
          <w:b/>
          <w:kern w:val="3"/>
          <w:lang w:val="sr-Cyrl-RS" w:eastAsia="ar-SA"/>
        </w:rPr>
        <w:t xml:space="preserve"> До 130.000,00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1870C2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C92A0F">
        <w:rPr>
          <w:kern w:val="3"/>
          <w:lang w:val="sr-Cyrl-RS" w:eastAsia="ar-SA"/>
        </w:rPr>
        <w:t>09.06.2026.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722B1444" w14:textId="428650FC" w:rsidR="00C92A0F" w:rsidRPr="00A3396B" w:rsidRDefault="00C92A0F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Марко Илић    064/001-01-40</w:t>
      </w:r>
    </w:p>
    <w:sectPr w:rsidR="00C92A0F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8417" w14:textId="77777777" w:rsidR="0043391C" w:rsidRDefault="0043391C">
      <w:r>
        <w:separator/>
      </w:r>
    </w:p>
  </w:endnote>
  <w:endnote w:type="continuationSeparator" w:id="0">
    <w:p w14:paraId="767D18AF" w14:textId="77777777" w:rsidR="0043391C" w:rsidRDefault="0043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37DD" w14:textId="77777777" w:rsidR="0043391C" w:rsidRDefault="0043391C">
      <w:r>
        <w:separator/>
      </w:r>
    </w:p>
  </w:footnote>
  <w:footnote w:type="continuationSeparator" w:id="0">
    <w:p w14:paraId="07CE1D43" w14:textId="77777777" w:rsidR="0043391C" w:rsidRDefault="0043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97646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391C"/>
    <w:rsid w:val="00434B37"/>
    <w:rsid w:val="004618CE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B37087"/>
    <w:rsid w:val="00C869B3"/>
    <w:rsid w:val="00C92A0F"/>
    <w:rsid w:val="00CB64FA"/>
    <w:rsid w:val="00D409D4"/>
    <w:rsid w:val="00DE678A"/>
    <w:rsid w:val="00DF5CD7"/>
    <w:rsid w:val="00E257B0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2026-06-03T05:21:00Z</dcterms:modified>
</cp:coreProperties>
</file>